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63" w:rsidRPr="00EB2B26" w:rsidRDefault="00D70163">
      <w:pPr>
        <w:rPr>
          <w:rFonts w:cs="Arial"/>
          <w:b/>
          <w:szCs w:val="20"/>
        </w:rPr>
      </w:pPr>
      <w:r w:rsidRPr="00EB2B26">
        <w:rPr>
          <w:b/>
        </w:rPr>
        <w:t xml:space="preserve">Harmonogram wprowadzania </w:t>
      </w:r>
      <w:r w:rsidRPr="00EB2B26">
        <w:rPr>
          <w:rFonts w:cs="Arial"/>
          <w:b/>
          <w:szCs w:val="20"/>
        </w:rPr>
        <w:t>bezpłatnego dostępu do podręczników, materiałów edukacyjnych oraz materiałów ćwiczeniowych, przeznaczonych do obowiązkowych zajęć edukacyjnych z zakresu kształcenia ogólnego</w:t>
      </w:r>
      <w:r w:rsidRPr="00EB2B26">
        <w:rPr>
          <w:b/>
          <w:sz w:val="32"/>
        </w:rPr>
        <w:t xml:space="preserve"> </w:t>
      </w:r>
      <w:r w:rsidRPr="00EB2B26">
        <w:rPr>
          <w:rFonts w:cs="Arial"/>
          <w:b/>
          <w:szCs w:val="20"/>
        </w:rPr>
        <w:t xml:space="preserve">uczniom szkół podstawowych. </w:t>
      </w:r>
    </w:p>
    <w:p w:rsidR="00D70163" w:rsidRDefault="00D70163">
      <w:r>
        <w:rPr>
          <w:noProof/>
          <w:lang w:eastAsia="pl-P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Nawias klamrowy zamykający 18" o:spid="_x0000_s1026" type="#_x0000_t88" style="position:absolute;left:0;text-align:left;margin-left:172.6pt;margin-top:620.3pt;width:16.45pt;height:18.9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" adj="1567" strokeweight="1.25pt"/>
        </w:pict>
      </w: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7" o:spid="_x0000_s1027" type="#_x0000_t202" style="position:absolute;left:0;text-align:left;margin-left:183.95pt;margin-top:612.85pt;width:294.7pt;height:36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" filled="f" stroked="f" strokeweight=".5pt">
            <v:textbox>
              <w:txbxContent>
                <w:p w:rsidR="00D70163" w:rsidRDefault="00D70163" w:rsidP="006339CA">
                  <w:pPr>
                    <w:jc w:val="left"/>
                  </w:pPr>
                  <w:r w:rsidRPr="0073747F">
                    <w:rPr>
                      <w:i/>
                      <w:sz w:val="22"/>
                    </w:rPr>
                    <w:t>Podręcznik</w:t>
                  </w:r>
                  <w:r>
                    <w:rPr>
                      <w:i/>
                      <w:sz w:val="22"/>
                    </w:rPr>
                    <w:t>i</w:t>
                  </w:r>
                  <w:r w:rsidRPr="0073747F">
                    <w:rPr>
                      <w:i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 xml:space="preserve">lub materiały edukacyjne </w:t>
                  </w:r>
                  <w:r w:rsidRPr="0073747F">
                    <w:rPr>
                      <w:i/>
                      <w:sz w:val="22"/>
                    </w:rPr>
                    <w:t>otrzyman</w:t>
                  </w:r>
                  <w:r>
                    <w:rPr>
                      <w:i/>
                      <w:sz w:val="22"/>
                    </w:rPr>
                    <w:t>e</w:t>
                  </w:r>
                  <w:r w:rsidRPr="0073747F">
                    <w:rPr>
                      <w:i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ze szkoły</w:t>
                  </w:r>
                  <w:r w:rsidRPr="0073747F">
                    <w:rPr>
                      <w:i/>
                      <w:sz w:val="22"/>
                    </w:rPr>
                    <w:t>; Dotacja na materiały ćwiczeniowe.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Nawias klamrowy zamykający 15" o:spid="_x0000_s1028" type="#_x0000_t88" style="position:absolute;left:0;text-align:left;margin-left:172.8pt;margin-top:582.1pt;width:16.45pt;height:18.9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" adj="1567" strokeweight="1.25pt"/>
        </w:pict>
      </w:r>
      <w:r>
        <w:rPr>
          <w:noProof/>
          <w:lang w:eastAsia="pl-PL"/>
        </w:rPr>
        <w:pict>
          <v:shape id="Pole tekstowe 14" o:spid="_x0000_s1029" type="#_x0000_t202" style="position:absolute;left:0;text-align:left;margin-left:183.55pt;margin-top:574.65pt;width:294.7pt;height:36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" filled="f" stroked="f" strokeweight=".5pt">
            <v:textbox>
              <w:txbxContent>
                <w:p w:rsidR="00D70163" w:rsidRDefault="00D70163" w:rsidP="006339CA">
                  <w:pPr>
                    <w:jc w:val="left"/>
                  </w:pPr>
                  <w:r>
                    <w:rPr>
                      <w:i/>
                      <w:sz w:val="22"/>
                    </w:rPr>
                    <w:t>Bezpłatny</w:t>
                  </w:r>
                  <w:r w:rsidRPr="0073747F">
                    <w:rPr>
                      <w:i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p</w:t>
                  </w:r>
                  <w:r w:rsidRPr="0073747F">
                    <w:rPr>
                      <w:i/>
                      <w:sz w:val="22"/>
                    </w:rPr>
                    <w:t>odręcznik</w:t>
                  </w:r>
                  <w:r>
                    <w:rPr>
                      <w:i/>
                      <w:sz w:val="22"/>
                    </w:rPr>
                    <w:t xml:space="preserve"> </w:t>
                  </w:r>
                  <w:r w:rsidRPr="0073747F">
                    <w:rPr>
                      <w:i/>
                      <w:sz w:val="22"/>
                    </w:rPr>
                    <w:t>otrzyman</w:t>
                  </w:r>
                  <w:r>
                    <w:rPr>
                      <w:i/>
                      <w:sz w:val="22"/>
                    </w:rPr>
                    <w:t>y ze szkoły</w:t>
                  </w:r>
                  <w:r w:rsidRPr="0073747F">
                    <w:rPr>
                      <w:i/>
                      <w:sz w:val="22"/>
                    </w:rPr>
                    <w:t>; Dotacja na materiały ćwiczeniowe.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Nawias klamrowy zamykający 13" o:spid="_x0000_s1030" type="#_x0000_t88" style="position:absolute;left:0;text-align:left;margin-left:171.8pt;margin-top:363.3pt;width:16.45pt;height:18.9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" adj="1567" strokeweight="1.25pt"/>
        </w:pict>
      </w:r>
      <w:r>
        <w:rPr>
          <w:noProof/>
          <w:lang w:eastAsia="pl-PL"/>
        </w:rPr>
        <w:pict>
          <v:shape id="Pole tekstowe 12" o:spid="_x0000_s1031" type="#_x0000_t202" style="position:absolute;left:0;text-align:left;margin-left:183.8pt;margin-top:355.25pt;width:294.7pt;height:36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" filled="f" stroked="f" strokeweight=".5pt">
            <v:textbox>
              <w:txbxContent>
                <w:p w:rsidR="00D70163" w:rsidRDefault="00D70163" w:rsidP="006339CA">
                  <w:pPr>
                    <w:jc w:val="left"/>
                  </w:pPr>
                  <w:r>
                    <w:rPr>
                      <w:i/>
                      <w:sz w:val="22"/>
                    </w:rPr>
                    <w:t>Bezpłatny</w:t>
                  </w:r>
                  <w:r w:rsidRPr="0073747F">
                    <w:rPr>
                      <w:i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p</w:t>
                  </w:r>
                  <w:r w:rsidRPr="0073747F">
                    <w:rPr>
                      <w:i/>
                      <w:sz w:val="22"/>
                    </w:rPr>
                    <w:t>odręcznik</w:t>
                  </w:r>
                  <w:r>
                    <w:rPr>
                      <w:i/>
                      <w:sz w:val="22"/>
                    </w:rPr>
                    <w:t xml:space="preserve"> </w:t>
                  </w:r>
                  <w:r w:rsidRPr="0073747F">
                    <w:rPr>
                      <w:i/>
                      <w:sz w:val="22"/>
                    </w:rPr>
                    <w:t>otrzyman</w:t>
                  </w:r>
                  <w:r>
                    <w:rPr>
                      <w:i/>
                      <w:sz w:val="22"/>
                    </w:rPr>
                    <w:t>y ze szkoły</w:t>
                  </w:r>
                  <w:r w:rsidRPr="0073747F">
                    <w:rPr>
                      <w:i/>
                      <w:sz w:val="22"/>
                    </w:rPr>
                    <w:t>; Dotacja na materiały ćwiczeniowe.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32" type="#_x0000_t202" style="position:absolute;left:0;text-align:left;margin-left:189.6pt;margin-top:319.6pt;width:73.8pt;height:18.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" filled="f" stroked="f" strokeweight=".5pt">
            <v:textbox>
              <w:txbxContent>
                <w:p w:rsidR="00D70163" w:rsidRDefault="00D70163" w:rsidP="0031616F">
                  <w:r w:rsidRPr="001D306F">
                    <w:rPr>
                      <w:i/>
                      <w:sz w:val="22"/>
                    </w:rPr>
                    <w:t>bez zmian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Nawias klamrowy zamykający 10" o:spid="_x0000_s1033" type="#_x0000_t88" style="position:absolute;left:0;text-align:left;margin-left:176.25pt;margin-top:319.6pt;width:16.45pt;height:18.9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" adj="1567" strokeweight="1.25pt"/>
        </w:pict>
      </w:r>
      <w:r>
        <w:rPr>
          <w:noProof/>
          <w:lang w:eastAsia="pl-PL"/>
        </w:rPr>
        <w:pict>
          <v:shape id="Pole tekstowe 9" o:spid="_x0000_s1034" type="#_x0000_t202" style="position:absolute;left:0;text-align:left;margin-left:189.25pt;margin-top:67.25pt;width:278.85pt;height:32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" filled="f" stroked="f" strokeweight=".5pt">
            <v:textbox>
              <w:txbxContent>
                <w:p w:rsidR="00D70163" w:rsidRDefault="00D70163" w:rsidP="0031616F">
                  <w:pPr>
                    <w:spacing w:line="240" w:lineRule="auto"/>
                    <w:jc w:val="left"/>
                  </w:pPr>
                  <w:r w:rsidRPr="001D306F">
                    <w:rPr>
                      <w:rFonts w:ascii="Times New Roman" w:hAnsi="Times New Roman"/>
                      <w:i/>
                      <w:sz w:val="22"/>
                    </w:rPr>
                    <w:t>Możliwość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2"/>
                      <w:szCs w:val="24"/>
                    </w:rPr>
                    <w:t>d</w:t>
                  </w:r>
                  <w:r w:rsidRPr="005C23ED">
                    <w:rPr>
                      <w:rFonts w:ascii="Times New Roman" w:hAnsi="Times New Roman"/>
                      <w:i/>
                      <w:sz w:val="22"/>
                      <w:szCs w:val="24"/>
                    </w:rPr>
                    <w:t>ofinansowani</w:t>
                  </w:r>
                  <w:r>
                    <w:rPr>
                      <w:rFonts w:ascii="Times New Roman" w:hAnsi="Times New Roman"/>
                      <w:i/>
                      <w:sz w:val="22"/>
                      <w:szCs w:val="24"/>
                    </w:rPr>
                    <w:t>a</w:t>
                  </w:r>
                  <w:r w:rsidRPr="005C23ED">
                    <w:rPr>
                      <w:rFonts w:ascii="Times New Roman" w:hAnsi="Times New Roman"/>
                      <w:i/>
                      <w:sz w:val="22"/>
                      <w:szCs w:val="24"/>
                    </w:rPr>
                    <w:t xml:space="preserve"> kosztów zakupu</w:t>
                  </w:r>
                  <w:r>
                    <w:rPr>
                      <w:rFonts w:ascii="Times New Roman" w:hAnsi="Times New Roman"/>
                      <w:i/>
                      <w:sz w:val="22"/>
                      <w:szCs w:val="24"/>
                    </w:rPr>
                    <w:t xml:space="preserve"> </w:t>
                  </w:r>
                  <w:r w:rsidRPr="005C23ED">
                    <w:rPr>
                      <w:rFonts w:ascii="Times New Roman" w:hAnsi="Times New Roman"/>
                      <w:i/>
                      <w:sz w:val="22"/>
                      <w:szCs w:val="24"/>
                    </w:rPr>
                    <w:t>podręczni</w:t>
                  </w:r>
                  <w:r>
                    <w:rPr>
                      <w:rFonts w:ascii="Times New Roman" w:hAnsi="Times New Roman"/>
                      <w:i/>
                      <w:sz w:val="22"/>
                      <w:szCs w:val="24"/>
                    </w:rPr>
                    <w:t xml:space="preserve">ków w ramach rządowego programu </w:t>
                  </w:r>
                  <w:r w:rsidRPr="005C23ED">
                    <w:rPr>
                      <w:rFonts w:ascii="Times New Roman" w:hAnsi="Times New Roman"/>
                      <w:i/>
                      <w:sz w:val="22"/>
                      <w:szCs w:val="24"/>
                    </w:rPr>
                    <w:t>”Wyprawka szkolna”</w:t>
                  </w:r>
                  <w:r>
                    <w:rPr>
                      <w:rFonts w:ascii="Times New Roman" w:hAnsi="Times New Roman"/>
                      <w:i/>
                      <w:sz w:val="22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Nawias klamrowy zamykający 8" o:spid="_x0000_s1035" type="#_x0000_t88" style="position:absolute;left:0;text-align:left;margin-left:172.8pt;margin-top:74pt;width:16.45pt;height:18.9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" adj="1567" strokeweight="1.25pt"/>
        </w:pict>
      </w:r>
      <w:r>
        <w:rPr>
          <w:noProof/>
          <w:lang w:eastAsia="pl-PL"/>
        </w:rPr>
        <w:pict>
          <v:shape id="Nawias klamrowy zamykający 5" o:spid="_x0000_s1036" type="#_x0000_t88" style="position:absolute;left:0;text-align:left;margin-left:172.8pt;margin-top:113.6pt;width:16.45pt;height:18.9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" adj="1567" strokeweight="1.25pt"/>
        </w:pict>
      </w:r>
      <w:r>
        <w:rPr>
          <w:noProof/>
          <w:lang w:eastAsia="pl-PL"/>
        </w:rPr>
        <w:pict>
          <v:shape id="Pole tekstowe 4" o:spid="_x0000_s1037" type="#_x0000_t202" style="position:absolute;left:0;text-align:left;margin-left:183.75pt;margin-top:114.2pt;width:73.8pt;height:18.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" filled="f" stroked="f" strokeweight=".5pt">
            <v:textbox>
              <w:txbxContent>
                <w:p w:rsidR="00D70163" w:rsidRDefault="00D70163">
                  <w:r w:rsidRPr="001D306F">
                    <w:rPr>
                      <w:i/>
                      <w:sz w:val="22"/>
                    </w:rPr>
                    <w:t>bez zmian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group id="Grupa 288" o:spid="_x0000_s1038" style="position:absolute;left:0;text-align:left;margin-left:-6.65pt;margin-top:523.95pt;width:509.6pt;height:164.3pt;z-index:251653632" coordsize="64721,2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">
            <v:shape id="Pole tekstowe 2" o:spid="_x0000_s1039" type="#_x0000_t202" style="position:absolute;left:15882;width:48839;height:208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K28QA&#10;AADcAAAADwAAAGRycy9kb3ducmV2LnhtbESPzWrDMBCE74G8g9hAb4nsHILjWjZNoSUXJzTtocfF&#10;Wv9Qa2UkNXHfPioUehxm5humqGYziis5P1hWkG4SEMSN1QN3Cj7eX9YZCB+QNY6WScEPeajK5aLA&#10;XNsbv9H1EjoRIexzVNCHMOVS+qYng35jJ+LotdYZDFG6TmqHtwg3o9wmyU4aHDgu9DjRc0/N1+Xb&#10;RIqp96+unVx3SN2Jz3V7+Dy3Sj2s5qdHEIHm8B/+ax+1gm22h98z8Qj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hCtvEAAAA3AAAAA8AAAAAAAAAAAAAAAAAmAIAAGRycy9k&#10;b3ducmV2LnhtbFBLBQYAAAAABAAEAPUAAACJAwAAAAA=&#10;" fillcolor="#d8d8d8" strokeweight="1.5pt">
              <v:stroke joinstyle="round" endcap="round"/>
              <v:shadow on="t" color="black" opacity="26214f" origin="-.5" offset="3pt,0"/>
              <v:textbox style="mso-fit-shape-to-text:t">
                <w:txbxContent>
                  <w:p w:rsidR="00D70163" w:rsidRDefault="00D70163" w:rsidP="00A057CB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i/>
                        <w:sz w:val="22"/>
                      </w:rPr>
                    </w:pPr>
                    <w:r w:rsidRPr="00673904">
                      <w:rPr>
                        <w:b/>
                        <w:color w:val="FF0000"/>
                        <w:sz w:val="22"/>
                      </w:rPr>
                      <w:t>Klasa I</w:t>
                    </w:r>
                    <w:r w:rsidRPr="00673904">
                      <w:rPr>
                        <w:color w:val="FF0000"/>
                        <w:sz w:val="22"/>
                      </w:rPr>
                      <w:t xml:space="preserve">   </w:t>
                    </w:r>
                    <w:r>
                      <w:rPr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Bezpłatny</w:t>
                    </w:r>
                    <w:r w:rsidRPr="0073747F">
                      <w:rPr>
                        <w:i/>
                        <w:sz w:val="22"/>
                      </w:rPr>
                      <w:t xml:space="preserve"> podręcznik </w:t>
                    </w:r>
                    <w:r>
                      <w:rPr>
                        <w:i/>
                        <w:sz w:val="22"/>
                      </w:rPr>
                      <w:t>zapewniony przez MEN</w:t>
                    </w:r>
                    <w:r w:rsidRPr="0073747F">
                      <w:rPr>
                        <w:i/>
                        <w:sz w:val="22"/>
                      </w:rPr>
                      <w:t xml:space="preserve">; Dotacja na podręcznik </w:t>
                    </w:r>
                    <w:r>
                      <w:rPr>
                        <w:i/>
                        <w:sz w:val="22"/>
                      </w:rPr>
                      <w:t xml:space="preserve">lub materiał edukacyjny </w:t>
                    </w:r>
                    <w:r w:rsidRPr="0073747F">
                      <w:rPr>
                        <w:i/>
                        <w:sz w:val="22"/>
                      </w:rPr>
                      <w:t>do j. obcego</w:t>
                    </w:r>
                    <w:r>
                      <w:rPr>
                        <w:i/>
                        <w:sz w:val="22"/>
                      </w:rPr>
                      <w:t xml:space="preserve"> nowożytnego</w:t>
                    </w:r>
                    <w:r w:rsidRPr="0073747F">
                      <w:rPr>
                        <w:i/>
                        <w:sz w:val="22"/>
                      </w:rPr>
                      <w:t>; Dotacja na materiały ćwiczeniowe.</w:t>
                    </w:r>
                  </w:p>
                  <w:p w:rsidR="00D70163" w:rsidRPr="0073747F" w:rsidRDefault="00D70163" w:rsidP="00A057CB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i/>
                        <w:sz w:val="22"/>
                      </w:rPr>
                    </w:pPr>
                  </w:p>
                  <w:p w:rsidR="00D70163" w:rsidRDefault="00D70163" w:rsidP="00A057CB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II </w:t>
                    </w:r>
                    <w:r w:rsidRPr="001D306F">
                      <w:rPr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ab/>
                    </w:r>
                  </w:p>
                  <w:p w:rsidR="00D70163" w:rsidRDefault="00D70163" w:rsidP="00A057CB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III </w:t>
                    </w:r>
                  </w:p>
                  <w:p w:rsidR="00D70163" w:rsidRDefault="00D70163" w:rsidP="00A057CB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:rsidR="00D70163" w:rsidRDefault="00D70163" w:rsidP="00EB2B26">
                    <w:pPr>
                      <w:tabs>
                        <w:tab w:val="left" w:pos="1134"/>
                      </w:tabs>
                      <w:autoSpaceDE w:val="0"/>
                      <w:autoSpaceDN w:val="0"/>
                      <w:adjustRightInd w:val="0"/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IV  </w:t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:rsidR="00D70163" w:rsidRDefault="00D70163" w:rsidP="00EB2B26">
                    <w:pPr>
                      <w:tabs>
                        <w:tab w:val="left" w:pos="1134"/>
                      </w:tabs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V  </w:t>
                    </w:r>
                  </w:p>
                  <w:p w:rsidR="00D70163" w:rsidRDefault="00D70163" w:rsidP="00EB2B26">
                    <w:pPr>
                      <w:tabs>
                        <w:tab w:val="left" w:pos="1134"/>
                      </w:tabs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bookmarkStart w:id="0" w:name="_GoBack"/>
                    <w:bookmarkEnd w:id="0"/>
                  </w:p>
                  <w:p w:rsidR="00D70163" w:rsidRDefault="00D70163" w:rsidP="00A057CB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</w:pPr>
                    <w:r w:rsidRPr="00673904">
                      <w:rPr>
                        <w:b/>
                        <w:color w:val="FF0000"/>
                        <w:sz w:val="22"/>
                      </w:rPr>
                      <w:t>Klasa VI</w:t>
                    </w:r>
                    <w:r w:rsidRPr="00673904">
                      <w:rPr>
                        <w:color w:val="FF0000"/>
                        <w:sz w:val="22"/>
                      </w:rPr>
                      <w:t xml:space="preserve"> </w:t>
                    </w:r>
                    <w:r w:rsidRPr="00673904">
                      <w:rPr>
                        <w:color w:val="FF0000"/>
                        <w:sz w:val="22"/>
                      </w:rPr>
                      <w:tab/>
                    </w:r>
                    <w:r w:rsidRPr="0073747F">
                      <w:rPr>
                        <w:i/>
                        <w:sz w:val="22"/>
                      </w:rPr>
                      <w:t>Dotacja na podręczniki</w:t>
                    </w:r>
                    <w:r>
                      <w:rPr>
                        <w:i/>
                        <w:sz w:val="22"/>
                      </w:rPr>
                      <w:t xml:space="preserve"> lub materiały edukacyjne</w:t>
                    </w:r>
                    <w:r w:rsidRPr="0073747F">
                      <w:rPr>
                        <w:i/>
                        <w:sz w:val="22"/>
                      </w:rPr>
                      <w:t>; Dotacja na materiały ćwiczeniowe</w:t>
                    </w:r>
                    <w:r>
                      <w:rPr>
                        <w:i/>
                        <w:sz w:val="22"/>
                      </w:rPr>
                      <w:t>.</w:t>
                    </w:r>
                  </w:p>
                </w:txbxContent>
              </v:textbox>
            </v:shape>
            <v:line id="Łącznik prostoliniowy 290" o:spid="_x0000_s1040" style="position:absolute;visibility:visibl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EptcEAAADcAAAADwAAAGRycy9kb3ducmV2LnhtbERPzYrCMBC+C/sOYRa8abqCYqtRZFEU&#10;ZBesPsDQjE21mZQm2vr25rCwx4/vf7nubS2e1PrKsYKvcQKCuHC64lLB5bwbzUH4gKyxdkwKXuRh&#10;vfoYLDHTruMTPfNQihjCPkMFJoQmk9IXhiz6sWuII3d1rcUQYVtK3WIXw20tJ0kykxYrjg0GG/o2&#10;VNzzh1WQhsvNbO/7+TGfnrvfmfkpb1et1PCz3yxABOrDv/jPfdAKJmmcH8/EIyB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QSm1wQAAANwAAAAPAAAAAAAAAAAAAAAA&#10;AKECAABkcnMvZG93bnJldi54bWxQSwUGAAAAAAQABAD5AAAAjwMAAAAA&#10;" strokeweight="2pt"/>
            <v:shape id="Pole tekstowe 2" o:spid="_x0000_s1041" type="#_x0000_t202" style="position:absolute;top:697;width:1097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VE8UA&#10;AADcAAAADwAAAGRycy9kb3ducmV2LnhtbESPzWrDMBCE74W8g9hCbo38U0riWglpIJBDU+KkD7BY&#10;a9nUWhlLTZy3rwqFHoeZ+YYpN5PtxZVG3zlWkC4SEMS10x0bBZ+X/dMShA/IGnvHpOBOHjbr2UOJ&#10;hXY3ruh6DkZECPsCFbQhDIWUvm7Jol+4gTh6jRsthihHI/WItwi3vcyS5EVa7DgutDjQrqX66/xt&#10;FXTSmZyOz+9mV33kaXM85dmbUWr+OG1fQQSawn/4r33QCrJV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hUTxQAAANwAAAAPAAAAAAAAAAAAAAAAAJgCAABkcnMv&#10;ZG93bnJldi54bWxQSwUGAAAAAAQABAD1AAAAigMAAAAA&#10;" fillcolor="#bfbfbf" strokecolor="#0d0d0d" strokeweight="1.5pt">
              <v:stroke joinstyle="round" endcap="round"/>
              <v:textbox>
                <w:txbxContent>
                  <w:p w:rsidR="00D70163" w:rsidRPr="003E0A0B" w:rsidRDefault="00D70163" w:rsidP="00A057CB">
                    <w:pPr>
                      <w:rPr>
                        <w:b/>
                        <w:sz w:val="22"/>
                      </w:rPr>
                    </w:pPr>
                    <w:r w:rsidRPr="003E0A0B">
                      <w:rPr>
                        <w:b/>
                        <w:sz w:val="22"/>
                      </w:rPr>
                      <w:t>Rok szkolny 201</w:t>
                    </w:r>
                    <w:r>
                      <w:rPr>
                        <w:b/>
                        <w:sz w:val="22"/>
                      </w:rPr>
                      <w:t>7/2018</w:t>
                    </w:r>
                  </w:p>
                </w:txbxContent>
              </v:textbox>
            </v:shape>
          </v:group>
        </w:pict>
      </w:r>
      <w:r>
        <w:rPr>
          <w:noProof/>
          <w:lang w:eastAsia="pl-PL"/>
        </w:rPr>
        <w:pict>
          <v:group id="Grupa 22" o:spid="_x0000_s1042" style="position:absolute;left:0;text-align:left;margin-left:-9.05pt;margin-top:184.35pt;width:511.45pt;height:162.45pt;z-index:251651584" coordsize="64955,20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">
            <v:shape id="Pole tekstowe 2" o:spid="_x0000_s1043" type="#_x0000_t202" style="position:absolute;left:16116;width:48839;height:20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FbiMQA&#10;AADbAAAADwAAAGRycy9kb3ducmV2LnhtbESPS2vDMBCE74H+B7GF3mI5CZTEsRKaQkMvbsjjkONi&#10;rR/EWhlJjd1/XxUKOQ4z8w2Tb0fTiTs531pWMEtSEMSl1S3XCi7nj+kShA/IGjvLpOCHPGw3T5Mc&#10;M20HPtL9FGoRIewzVNCE0GdS+rIhgz6xPXH0KusMhihdLbXDIcJNJ+dp+ioNthwXGuzpvaHydvo2&#10;kWKK1d5Vvat3M/fFh6LaXQ+VUi/P49saRKAxPML/7U+tYL6A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RW4jEAAAA2wAAAA8AAAAAAAAAAAAAAAAAmAIAAGRycy9k&#10;b3ducmV2LnhtbFBLBQYAAAAABAAEAPUAAACJAwAAAAA=&#10;" fillcolor="#d8d8d8" strokeweight="1.5pt">
              <v:stroke joinstyle="round" endcap="round"/>
              <v:shadow on="t" color="black" opacity="26214f" origin="-.5" offset="3pt,0"/>
              <v:textbox style="mso-fit-shape-to-text:t">
                <w:txbxContent>
                  <w:p w:rsidR="00D70163" w:rsidRPr="006339CA" w:rsidRDefault="00D70163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i/>
                        <w:sz w:val="4"/>
                        <w:szCs w:val="4"/>
                      </w:rPr>
                    </w:pPr>
                    <w:r w:rsidRPr="003E0A0B">
                      <w:rPr>
                        <w:b/>
                        <w:sz w:val="22"/>
                      </w:rPr>
                      <w:t>Klasa I</w:t>
                    </w:r>
                    <w:r>
                      <w:rPr>
                        <w:sz w:val="22"/>
                      </w:rPr>
                      <w:t xml:space="preserve">   </w:t>
                    </w:r>
                    <w:r>
                      <w:rPr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Bezpłatny</w:t>
                    </w:r>
                    <w:r w:rsidRPr="0073747F">
                      <w:rPr>
                        <w:i/>
                        <w:sz w:val="22"/>
                      </w:rPr>
                      <w:t xml:space="preserve"> </w:t>
                    </w:r>
                    <w:r>
                      <w:rPr>
                        <w:i/>
                        <w:sz w:val="22"/>
                      </w:rPr>
                      <w:t>p</w:t>
                    </w:r>
                    <w:r w:rsidRPr="0073747F">
                      <w:rPr>
                        <w:i/>
                        <w:sz w:val="22"/>
                      </w:rPr>
                      <w:t>odręcznik otrzyman</w:t>
                    </w:r>
                    <w:r>
                      <w:rPr>
                        <w:i/>
                        <w:sz w:val="22"/>
                      </w:rPr>
                      <w:t>y ze szkoły</w:t>
                    </w:r>
                    <w:r w:rsidRPr="0073747F">
                      <w:rPr>
                        <w:i/>
                        <w:sz w:val="22"/>
                      </w:rPr>
                      <w:t xml:space="preserve">; Dotacja na podręcznik </w:t>
                    </w:r>
                    <w:r>
                      <w:rPr>
                        <w:i/>
                        <w:sz w:val="22"/>
                      </w:rPr>
                      <w:t xml:space="preserve">lub materiał edukacyjny </w:t>
                    </w:r>
                    <w:r w:rsidRPr="0073747F">
                      <w:rPr>
                        <w:i/>
                        <w:sz w:val="22"/>
                      </w:rPr>
                      <w:t>do j. obcego</w:t>
                    </w:r>
                    <w:r>
                      <w:rPr>
                        <w:i/>
                        <w:sz w:val="22"/>
                      </w:rPr>
                      <w:t xml:space="preserve"> nowożytnego</w:t>
                    </w:r>
                    <w:r w:rsidRPr="0073747F">
                      <w:rPr>
                        <w:i/>
                        <w:sz w:val="22"/>
                      </w:rPr>
                      <w:t>; Dotacja na materiały ćwiczeniowe.</w:t>
                    </w:r>
                  </w:p>
                  <w:p w:rsidR="00D70163" w:rsidRDefault="00D70163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 w:rsidRPr="00673904">
                      <w:rPr>
                        <w:b/>
                        <w:color w:val="FF0000"/>
                        <w:sz w:val="22"/>
                      </w:rPr>
                      <w:t xml:space="preserve">Klasa II </w:t>
                    </w:r>
                    <w:r w:rsidRPr="00673904">
                      <w:rPr>
                        <w:color w:val="FF0000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Bezpłatny</w:t>
                    </w:r>
                    <w:r w:rsidRPr="0073747F">
                      <w:rPr>
                        <w:i/>
                        <w:sz w:val="22"/>
                      </w:rPr>
                      <w:t xml:space="preserve"> podręcznik</w:t>
                    </w:r>
                    <w:r>
                      <w:rPr>
                        <w:i/>
                        <w:sz w:val="22"/>
                      </w:rPr>
                      <w:t>i</w:t>
                    </w:r>
                    <w:r w:rsidRPr="0073747F">
                      <w:rPr>
                        <w:i/>
                        <w:sz w:val="22"/>
                      </w:rPr>
                      <w:t xml:space="preserve"> </w:t>
                    </w:r>
                    <w:r>
                      <w:rPr>
                        <w:i/>
                        <w:sz w:val="22"/>
                      </w:rPr>
                      <w:t>zapewniony przez MEN</w:t>
                    </w:r>
                    <w:r w:rsidRPr="0073747F">
                      <w:rPr>
                        <w:i/>
                        <w:sz w:val="22"/>
                      </w:rPr>
                      <w:t xml:space="preserve">; Dotacja na podręcznik </w:t>
                    </w:r>
                    <w:r>
                      <w:rPr>
                        <w:i/>
                        <w:sz w:val="22"/>
                      </w:rPr>
                      <w:t xml:space="preserve">lub materiał edukacyjny </w:t>
                    </w:r>
                    <w:r w:rsidRPr="0073747F">
                      <w:rPr>
                        <w:i/>
                        <w:sz w:val="22"/>
                      </w:rPr>
                      <w:t>do j. obcego</w:t>
                    </w:r>
                    <w:r>
                      <w:rPr>
                        <w:i/>
                        <w:sz w:val="22"/>
                      </w:rPr>
                      <w:t xml:space="preserve"> nowożytnego</w:t>
                    </w:r>
                    <w:r w:rsidRPr="0073747F">
                      <w:rPr>
                        <w:i/>
                        <w:sz w:val="22"/>
                      </w:rPr>
                      <w:t>; Dotacja na materiały ćwiczeniowe.</w:t>
                    </w:r>
                  </w:p>
                  <w:p w:rsidR="00D70163" w:rsidRDefault="00D70163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III  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Pr="001D306F">
                      <w:rPr>
                        <w:rFonts w:ascii="Times New Roman" w:hAnsi="Times New Roman"/>
                        <w:i/>
                        <w:sz w:val="22"/>
                      </w:rPr>
                      <w:t>Możliwość</w:t>
                    </w:r>
                    <w:r>
                      <w:rPr>
                        <w:sz w:val="2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2"/>
                        <w:szCs w:val="24"/>
                      </w:rPr>
                      <w:t>d</w:t>
                    </w:r>
                    <w:r w:rsidRPr="005C23ED">
                      <w:rPr>
                        <w:rFonts w:ascii="Times New Roman" w:hAnsi="Times New Roman"/>
                        <w:i/>
                        <w:sz w:val="22"/>
                        <w:szCs w:val="24"/>
                      </w:rPr>
                      <w:t>ofinansowani</w:t>
                    </w:r>
                    <w:r>
                      <w:rPr>
                        <w:rFonts w:ascii="Times New Roman" w:hAnsi="Times New Roman"/>
                        <w:i/>
                        <w:sz w:val="22"/>
                        <w:szCs w:val="24"/>
                      </w:rPr>
                      <w:t>a</w:t>
                    </w:r>
                    <w:r w:rsidRPr="005C23ED">
                      <w:rPr>
                        <w:rFonts w:ascii="Times New Roman" w:hAnsi="Times New Roman"/>
                        <w:i/>
                        <w:sz w:val="22"/>
                        <w:szCs w:val="24"/>
                      </w:rPr>
                      <w:t xml:space="preserve"> kosztów zakupu</w:t>
                    </w:r>
                    <w:r>
                      <w:rPr>
                        <w:rFonts w:ascii="Times New Roman" w:hAnsi="Times New Roman"/>
                        <w:i/>
                        <w:sz w:val="22"/>
                        <w:szCs w:val="24"/>
                      </w:rPr>
                      <w:t xml:space="preserve"> </w:t>
                    </w:r>
                    <w:r w:rsidRPr="005C23ED">
                      <w:rPr>
                        <w:rFonts w:ascii="Times New Roman" w:hAnsi="Times New Roman"/>
                        <w:i/>
                        <w:sz w:val="22"/>
                        <w:szCs w:val="24"/>
                      </w:rPr>
                      <w:t>podręczników w ramach rządowego programu ”Wyprawka szkolna”</w:t>
                    </w:r>
                    <w:r>
                      <w:rPr>
                        <w:rFonts w:ascii="Times New Roman" w:hAnsi="Times New Roman"/>
                        <w:i/>
                        <w:sz w:val="22"/>
                        <w:szCs w:val="24"/>
                      </w:rPr>
                      <w:t>.</w:t>
                    </w:r>
                  </w:p>
                  <w:p w:rsidR="00D70163" w:rsidRDefault="00D70163" w:rsidP="0031616F">
                    <w:pPr>
                      <w:tabs>
                        <w:tab w:val="left" w:pos="1134"/>
                      </w:tabs>
                      <w:autoSpaceDE w:val="0"/>
                      <w:autoSpaceDN w:val="0"/>
                      <w:adjustRightInd w:val="0"/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 w:rsidRPr="00673904">
                      <w:rPr>
                        <w:b/>
                        <w:color w:val="FF0000"/>
                        <w:sz w:val="22"/>
                      </w:rPr>
                      <w:t xml:space="preserve">Klasa IV  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Pr="0073747F">
                      <w:rPr>
                        <w:i/>
                        <w:sz w:val="22"/>
                      </w:rPr>
                      <w:t>Dotacja na podręczniki</w:t>
                    </w:r>
                    <w:r>
                      <w:rPr>
                        <w:i/>
                        <w:sz w:val="22"/>
                      </w:rPr>
                      <w:t xml:space="preserve"> lub materiały edukacyjne</w:t>
                    </w:r>
                    <w:r w:rsidRPr="0073747F">
                      <w:rPr>
                        <w:i/>
                        <w:sz w:val="22"/>
                      </w:rPr>
                      <w:t>; Dotacja na materiały ćwiczeniowe</w:t>
                    </w:r>
                    <w:r>
                      <w:rPr>
                        <w:i/>
                        <w:sz w:val="22"/>
                      </w:rPr>
                      <w:t>.</w:t>
                    </w:r>
                    <w:r>
                      <w:rPr>
                        <w:b/>
                        <w:sz w:val="22"/>
                      </w:rPr>
                      <w:t xml:space="preserve">  </w:t>
                    </w:r>
                  </w:p>
                  <w:p w:rsidR="00D70163" w:rsidRDefault="00D70163" w:rsidP="00571AAE">
                    <w:pPr>
                      <w:tabs>
                        <w:tab w:val="left" w:pos="1134"/>
                      </w:tabs>
                      <w:ind w:left="709" w:hanging="709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V  </w:t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:rsidR="00D70163" w:rsidRDefault="00D70163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</w:pPr>
                    <w:r>
                      <w:rPr>
                        <w:b/>
                        <w:sz w:val="22"/>
                      </w:rPr>
                      <w:t>Klasa VI</w:t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</w:txbxContent>
              </v:textbox>
            </v:shape>
            <v:line id="Łącznik prostoliniowy 24" o:spid="_x0000_s1044" style="position:absolute;visibility:visibl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lNVMMAAADbAAAADwAAAGRycy9kb3ducmV2LnhtbESP0WrCQBRE3wX/YbmCb3WjWNHoKiJK&#10;C6WFRj/gkr1mo9m7Ibua9O+7guDjMDNnmNWms5W4U+NLxwrGowQEce50yYWC0/HwNgfhA7LGyjEp&#10;+CMPm3W/t8JUu5Z/6Z6FQkQI+xQVmBDqVEqfG7LoR64mjt7ZNRZDlE0hdYNthNtKTpJkJi2WHBcM&#10;1rQzlF+zm1WwCKeL2V8/5l/Z+7H9mZnv4nLWSg0H3XYJIlAXXuFn+1MrmEzh8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5TVTDAAAA2wAAAA8AAAAAAAAAAAAA&#10;AAAAoQIAAGRycy9kb3ducmV2LnhtbFBLBQYAAAAABAAEAPkAAACRAwAAAAA=&#10;" strokeweight="2pt"/>
            <v:shape id="Pole tekstowe 2" o:spid="_x0000_s1045" type="#_x0000_t202" style="position:absolute;top:697;width:1097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mjsMA&#10;AADbAAAADwAAAGRycy9kb3ducmV2LnhtbESP3YrCMBSE7xd8h3AE79bU1l2kGkUFwYt1WX8e4NAc&#10;02JzUpqo9e03guDlMDPfMLNFZ2txo9ZXjhWMhgkI4sLpio2C03HzOQHhA7LG2jEpeJCHxbz3McNc&#10;uzvv6XYIRkQI+xwVlCE0uZS+KMmiH7qGOHpn11oMUbZG6hbvEW5rmSbJt7RYcVwosaF1ScXlcLUK&#10;KulMRrvxj1nvf7PRefeXpSuj1KDfLacgAnXhHX61t1pB+gX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TmjsMAAADbAAAADwAAAAAAAAAAAAAAAACYAgAAZHJzL2Rv&#10;d25yZXYueG1sUEsFBgAAAAAEAAQA9QAAAIgDAAAAAA==&#10;" fillcolor="#bfbfbf" strokecolor="#0d0d0d" strokeweight="1.5pt">
              <v:stroke joinstyle="round" endcap="round"/>
              <v:textbox>
                <w:txbxContent>
                  <w:p w:rsidR="00D70163" w:rsidRPr="003E0A0B" w:rsidRDefault="00D70163" w:rsidP="00571AAE">
                    <w:pPr>
                      <w:rPr>
                        <w:b/>
                        <w:sz w:val="22"/>
                      </w:rPr>
                    </w:pPr>
                    <w:r w:rsidRPr="003E0A0B">
                      <w:rPr>
                        <w:b/>
                        <w:sz w:val="22"/>
                      </w:rPr>
                      <w:t>Rok szkolny 201</w:t>
                    </w:r>
                    <w:r>
                      <w:rPr>
                        <w:b/>
                        <w:sz w:val="22"/>
                      </w:rPr>
                      <w:t>5/2016</w:t>
                    </w:r>
                  </w:p>
                </w:txbxContent>
              </v:textbox>
            </v:shape>
          </v:group>
        </w:pict>
      </w:r>
      <w:r>
        <w:rPr>
          <w:noProof/>
          <w:lang w:eastAsia="pl-PL"/>
        </w:rPr>
        <w:pict>
          <v:group id="Grupa 26" o:spid="_x0000_s1046" style="position:absolute;left:0;text-align:left;margin-left:-8.55pt;margin-top:354.35pt;width:511.45pt;height:164.3pt;z-index:251652608" coordsize="64955,2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">
            <v:shape id="Pole tekstowe 2" o:spid="_x0000_s1047" type="#_x0000_t202" style="position:absolute;left:16116;width:48839;height:208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di8QA&#10;AADbAAAADwAAAGRycy9kb3ducmV2LnhtbESPS2vDMBCE74H+B7GF3mI5OaSJYyU0hYZe3JDHIcfF&#10;Wj+ItTKSGrv/vioUchxm5hsm346mE3dyvrWsYJakIIhLq1uuFVzOH9MlCB+QNXaWScEPedhuniY5&#10;ZtoOfKT7KdQiQthnqKAJoc+k9GVDBn1ie+LoVdYZDFG6WmqHQ4SbTs7TdCENthwXGuzpvaHydvo2&#10;kWKK1d5Vvat3M/fFh6LaXQ+VUi/P49saRKAxPML/7U+tYP4K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XYvEAAAA2wAAAA8AAAAAAAAAAAAAAAAAmAIAAGRycy9k&#10;b3ducmV2LnhtbFBLBQYAAAAABAAEAPUAAACJAwAAAAA=&#10;" fillcolor="#d8d8d8" strokeweight="1.5pt">
              <v:stroke joinstyle="round" endcap="round"/>
              <v:shadow on="t" color="black" opacity="26214f" origin="-.5" offset="3pt,0"/>
              <v:textbox style="mso-fit-shape-to-text:t">
                <w:txbxContent>
                  <w:p w:rsidR="00D70163" w:rsidRPr="0073747F" w:rsidRDefault="00D70163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i/>
                        <w:sz w:val="22"/>
                      </w:rPr>
                    </w:pPr>
                    <w:r w:rsidRPr="003E0A0B">
                      <w:rPr>
                        <w:b/>
                        <w:sz w:val="22"/>
                      </w:rPr>
                      <w:t>Klasa I</w:t>
                    </w:r>
                    <w:r>
                      <w:rPr>
                        <w:sz w:val="22"/>
                      </w:rPr>
                      <w:t xml:space="preserve">   </w:t>
                    </w:r>
                    <w:r>
                      <w:rPr>
                        <w:sz w:val="22"/>
                      </w:rPr>
                      <w:tab/>
                    </w:r>
                  </w:p>
                  <w:p w:rsidR="00D70163" w:rsidRDefault="00D70163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II </w:t>
                    </w:r>
                  </w:p>
                  <w:p w:rsidR="00D70163" w:rsidRDefault="00D70163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 w:rsidRPr="001D306F">
                      <w:rPr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ab/>
                    </w:r>
                  </w:p>
                  <w:p w:rsidR="00D70163" w:rsidRDefault="00D70163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i/>
                        <w:sz w:val="22"/>
                      </w:rPr>
                    </w:pPr>
                    <w:r w:rsidRPr="00673904">
                      <w:rPr>
                        <w:b/>
                        <w:color w:val="FF0000"/>
                        <w:sz w:val="22"/>
                      </w:rPr>
                      <w:t xml:space="preserve">Klasa III  </w:t>
                    </w: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Bezpłatny</w:t>
                    </w:r>
                    <w:r w:rsidRPr="0073747F">
                      <w:rPr>
                        <w:i/>
                        <w:sz w:val="22"/>
                      </w:rPr>
                      <w:t xml:space="preserve"> podręcznik </w:t>
                    </w:r>
                    <w:r>
                      <w:rPr>
                        <w:i/>
                        <w:sz w:val="22"/>
                      </w:rPr>
                      <w:t>zapewniony przez MEN</w:t>
                    </w:r>
                    <w:r w:rsidRPr="0073747F">
                      <w:rPr>
                        <w:i/>
                        <w:sz w:val="22"/>
                      </w:rPr>
                      <w:t xml:space="preserve">; Dotacja na podręcznik </w:t>
                    </w:r>
                    <w:r>
                      <w:rPr>
                        <w:i/>
                        <w:sz w:val="22"/>
                      </w:rPr>
                      <w:t xml:space="preserve">lub materiał edukacyjny </w:t>
                    </w:r>
                    <w:r w:rsidRPr="0073747F">
                      <w:rPr>
                        <w:i/>
                        <w:sz w:val="22"/>
                      </w:rPr>
                      <w:t>do j. obcego</w:t>
                    </w:r>
                    <w:r>
                      <w:rPr>
                        <w:i/>
                        <w:sz w:val="22"/>
                      </w:rPr>
                      <w:t xml:space="preserve"> nowożytnego</w:t>
                    </w:r>
                    <w:r w:rsidRPr="0073747F">
                      <w:rPr>
                        <w:i/>
                        <w:sz w:val="22"/>
                      </w:rPr>
                      <w:t>; Dotacja na materiały ćwiczeniowe.</w:t>
                    </w:r>
                  </w:p>
                  <w:p w:rsidR="00D70163" w:rsidRDefault="00D70163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</w:p>
                  <w:p w:rsidR="00D70163" w:rsidRDefault="00D70163" w:rsidP="00A057CB">
                    <w:pPr>
                      <w:tabs>
                        <w:tab w:val="left" w:pos="1134"/>
                      </w:tabs>
                      <w:autoSpaceDE w:val="0"/>
                      <w:autoSpaceDN w:val="0"/>
                      <w:adjustRightInd w:val="0"/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IV  </w:t>
                    </w: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Podręczniki lub materiały edukacyjne otrzymane ze szkoły</w:t>
                    </w:r>
                    <w:r w:rsidRPr="0073747F">
                      <w:rPr>
                        <w:i/>
                        <w:sz w:val="22"/>
                      </w:rPr>
                      <w:t>; Dotacja na materiały ćwiczeniowe</w:t>
                    </w:r>
                    <w:r>
                      <w:rPr>
                        <w:i/>
                        <w:sz w:val="22"/>
                      </w:rPr>
                      <w:t>.</w:t>
                    </w:r>
                    <w:r>
                      <w:rPr>
                        <w:b/>
                        <w:sz w:val="22"/>
                      </w:rPr>
                      <w:t xml:space="preserve">  </w:t>
                    </w:r>
                  </w:p>
                  <w:p w:rsidR="00D70163" w:rsidRDefault="00D70163" w:rsidP="00F37E06">
                    <w:pPr>
                      <w:tabs>
                        <w:tab w:val="left" w:pos="1134"/>
                      </w:tabs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 w:rsidRPr="00673904">
                      <w:rPr>
                        <w:b/>
                        <w:color w:val="FF0000"/>
                        <w:sz w:val="22"/>
                      </w:rPr>
                      <w:t xml:space="preserve">Klasa V  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Pr="0073747F">
                      <w:rPr>
                        <w:i/>
                        <w:sz w:val="22"/>
                      </w:rPr>
                      <w:t>Dotacja na podręczniki</w:t>
                    </w:r>
                    <w:r>
                      <w:rPr>
                        <w:i/>
                        <w:sz w:val="22"/>
                      </w:rPr>
                      <w:t xml:space="preserve"> lub materiały edukacyjne</w:t>
                    </w:r>
                    <w:r w:rsidRPr="0073747F">
                      <w:rPr>
                        <w:i/>
                        <w:sz w:val="22"/>
                      </w:rPr>
                      <w:t>; Dotacja na materiały ćwiczeniowe</w:t>
                    </w:r>
                    <w:r>
                      <w:rPr>
                        <w:i/>
                        <w:sz w:val="22"/>
                      </w:rPr>
                      <w:t>.</w:t>
                    </w:r>
                  </w:p>
                  <w:p w:rsidR="00D70163" w:rsidRDefault="00D70163" w:rsidP="00571AAE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</w:pPr>
                    <w:r>
                      <w:rPr>
                        <w:b/>
                        <w:sz w:val="22"/>
                      </w:rPr>
                      <w:t>Klasa VI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Pr="001D306F">
                      <w:rPr>
                        <w:i/>
                        <w:sz w:val="22"/>
                      </w:rPr>
                      <w:t>bez zmian</w:t>
                    </w:r>
                  </w:p>
                </w:txbxContent>
              </v:textbox>
            </v:shape>
            <v:line id="Łącznik prostoliniowy 28" o:spid="_x0000_s1048" style="position:absolute;visibility:visibl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RHUcEAAADbAAAADwAAAGRycy9kb3ducmV2LnhtbERP3WrCMBS+H/gO4QjezVTB0lVjEdlw&#10;MDZY9QEOzbGpbU5KE2339svFYJcf3/+umGwnHjT4xrGC1TIBQVw53XCt4HJ+e85A+ICssXNMCn7I&#10;Q7GfPe0w127kb3qUoRYxhH2OCkwIfS6lrwxZ9EvXE0fu6gaLIcKhlnrAMYbbTq6TJJUWG44NBns6&#10;Gqra8m4VvITLzby2p+yj3JzHr9R81rerVmoxnw5bEIGm8C/+c79rBes4Nn6JP0D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EdRwQAAANsAAAAPAAAAAAAAAAAAAAAA&#10;AKECAABkcnMvZG93bnJldi54bWxQSwUGAAAAAAQABAD5AAAAjwMAAAAA&#10;" strokeweight="2pt"/>
            <v:shape id="Pole tekstowe 2" o:spid="_x0000_s1049" type="#_x0000_t202" style="position:absolute;top:697;width:1097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si8MA&#10;AADbAAAADwAAAGRycy9kb3ducmV2LnhtbESP3YrCMBSE7xd8h3AE79bUVpa1GkUFwYt1WX8e4NAc&#10;02JzUpqo9e03guDlMDPfMLNFZ2txo9ZXjhWMhgkI4sLpio2C03Hz+Q3CB2SNtWNS8CAPi3nvY4a5&#10;dnfe0+0QjIgQ9jkqKENocil9UZJFP3QNcfTOrrUYomyN1C3eI9zWMk2SL2mx4rhQYkPrkorL4WoV&#10;VNKZjHbjH7Pe/2aj8+4vS1dGqUG/W05BBOrCO/xqb7WCdAL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nsi8MAAADbAAAADwAAAAAAAAAAAAAAAACYAgAAZHJzL2Rv&#10;d25yZXYueG1sUEsFBgAAAAAEAAQA9QAAAIgDAAAAAA==&#10;" fillcolor="#bfbfbf" strokecolor="#0d0d0d" strokeweight="1.5pt">
              <v:stroke joinstyle="round" endcap="round"/>
              <v:textbox>
                <w:txbxContent>
                  <w:p w:rsidR="00D70163" w:rsidRPr="003E0A0B" w:rsidRDefault="00D70163" w:rsidP="00571AAE">
                    <w:pPr>
                      <w:rPr>
                        <w:b/>
                        <w:sz w:val="22"/>
                      </w:rPr>
                    </w:pPr>
                    <w:r w:rsidRPr="003E0A0B">
                      <w:rPr>
                        <w:b/>
                        <w:sz w:val="22"/>
                      </w:rPr>
                      <w:t>Rok szkolny 201</w:t>
                    </w:r>
                    <w:r>
                      <w:rPr>
                        <w:b/>
                        <w:sz w:val="22"/>
                      </w:rPr>
                      <w:t>6/2017</w:t>
                    </w:r>
                  </w:p>
                </w:txbxContent>
              </v:textbox>
            </v:shape>
          </v:group>
        </w:pict>
      </w:r>
      <w:r>
        <w:rPr>
          <w:noProof/>
          <w:lang w:eastAsia="pl-PL"/>
        </w:rPr>
        <w:pict>
          <v:group id="Grupa 21" o:spid="_x0000_s1050" style="position:absolute;left:0;text-align:left;margin-left:-7.15pt;margin-top:16pt;width:509.6pt;height:164.35pt;z-index:251650560" coordsize="64719,20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">
            <v:shape id="Pole tekstowe 2" o:spid="_x0000_s1051" type="#_x0000_t202" style="position:absolute;left:15881;width:48838;height:208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39cMA&#10;AADcAAAADwAAAGRycy9kb3ducmV2LnhtbESPS4sCMRCE74L/IbSwN82osKujUVRw2YsrPg4em0nP&#10;AyedIYk6++83guCxqKqvqPmyNbW4k/OVZQXDQQKCOLO64kLB+bTtT0D4gKyxtkwK/sjDctHtzDHV&#10;9sEHuh9DISKEfYoKyhCaVEqflWTQD2xDHL3cOoMhSldI7fAR4aaWoyT5lAYrjgslNrQpKbsebyZS&#10;zG767fLGFeuh++X9Ll9f9rlSH712NQMRqA3v8Kv9oxWMky9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A39cMAAADcAAAADwAAAAAAAAAAAAAAAACYAgAAZHJzL2Rv&#10;d25yZXYueG1sUEsFBgAAAAAEAAQA9QAAAIgDAAAAAA==&#10;" fillcolor="#d8d8d8" strokeweight="1.5pt">
              <v:stroke joinstyle="round" endcap="round"/>
              <v:shadow on="t" color="black" opacity="26214f" origin="-.5" offset="3pt,0"/>
              <v:textbox style="mso-fit-shape-to-text:t">
                <w:txbxContent>
                  <w:p w:rsidR="00D70163" w:rsidRDefault="00D70163" w:rsidP="001D306F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i/>
                        <w:sz w:val="22"/>
                      </w:rPr>
                    </w:pPr>
                    <w:r w:rsidRPr="00673904">
                      <w:rPr>
                        <w:b/>
                        <w:color w:val="FF0000"/>
                        <w:sz w:val="22"/>
                      </w:rPr>
                      <w:t>Klasa I</w:t>
                    </w:r>
                    <w:r w:rsidRPr="00673904">
                      <w:rPr>
                        <w:color w:val="FF0000"/>
                        <w:sz w:val="22"/>
                      </w:rPr>
                      <w:t xml:space="preserve">   </w:t>
                    </w:r>
                    <w:r>
                      <w:rPr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Bezpłatny</w:t>
                    </w:r>
                    <w:r w:rsidRPr="0073747F">
                      <w:rPr>
                        <w:i/>
                        <w:sz w:val="22"/>
                      </w:rPr>
                      <w:t xml:space="preserve"> podręcznik </w:t>
                    </w:r>
                    <w:r>
                      <w:rPr>
                        <w:i/>
                        <w:sz w:val="22"/>
                      </w:rPr>
                      <w:t>zapewniony przez MEN</w:t>
                    </w:r>
                    <w:r w:rsidRPr="0073747F">
                      <w:rPr>
                        <w:i/>
                        <w:sz w:val="22"/>
                      </w:rPr>
                      <w:t xml:space="preserve">; Dotacja na podręcznik </w:t>
                    </w:r>
                    <w:r>
                      <w:rPr>
                        <w:i/>
                        <w:sz w:val="22"/>
                      </w:rPr>
                      <w:t xml:space="preserve">lub materiał edukacyjny </w:t>
                    </w:r>
                    <w:r w:rsidRPr="0073747F">
                      <w:rPr>
                        <w:i/>
                        <w:sz w:val="22"/>
                      </w:rPr>
                      <w:t>do j. obcego</w:t>
                    </w:r>
                    <w:r>
                      <w:rPr>
                        <w:i/>
                        <w:sz w:val="22"/>
                      </w:rPr>
                      <w:t xml:space="preserve"> nowożytnego</w:t>
                    </w:r>
                    <w:r w:rsidRPr="0073747F">
                      <w:rPr>
                        <w:i/>
                        <w:sz w:val="22"/>
                      </w:rPr>
                      <w:t>; Dotacja na materiały ćwiczeniowe.</w:t>
                    </w:r>
                  </w:p>
                  <w:p w:rsidR="00D70163" w:rsidRPr="0073747F" w:rsidRDefault="00D70163" w:rsidP="001D306F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i/>
                        <w:sz w:val="22"/>
                      </w:rPr>
                    </w:pPr>
                  </w:p>
                  <w:p w:rsidR="00D70163" w:rsidRDefault="00D70163" w:rsidP="001D306F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II </w:t>
                    </w:r>
                    <w:r w:rsidRPr="001D306F">
                      <w:rPr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ab/>
                    </w:r>
                  </w:p>
                  <w:p w:rsidR="00D70163" w:rsidRDefault="00D70163" w:rsidP="001D306F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Klasa III</w:t>
                    </w:r>
                  </w:p>
                  <w:p w:rsidR="00D70163" w:rsidRDefault="00D70163" w:rsidP="001D306F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  </w:t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:rsidR="00D70163" w:rsidRDefault="00D70163" w:rsidP="001D306F">
                    <w:pPr>
                      <w:tabs>
                        <w:tab w:val="left" w:pos="1134"/>
                      </w:tabs>
                      <w:autoSpaceDE w:val="0"/>
                      <w:autoSpaceDN w:val="0"/>
                      <w:adjustRightInd w:val="0"/>
                      <w:spacing w:line="240" w:lineRule="auto"/>
                      <w:ind w:left="709" w:hanging="709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IV  </w:t>
                    </w:r>
                    <w:r>
                      <w:rPr>
                        <w:b/>
                        <w:sz w:val="22"/>
                      </w:rPr>
                      <w:tab/>
                      <w:t xml:space="preserve"> </w:t>
                    </w:r>
                  </w:p>
                  <w:p w:rsidR="00D70163" w:rsidRPr="0031616F" w:rsidRDefault="00D70163" w:rsidP="001D306F">
                    <w:pPr>
                      <w:tabs>
                        <w:tab w:val="left" w:pos="1134"/>
                      </w:tabs>
                      <w:ind w:left="709" w:hanging="709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Klasa V  </w:t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:rsidR="00D70163" w:rsidRDefault="00D70163" w:rsidP="001D306F">
                    <w:pPr>
                      <w:tabs>
                        <w:tab w:val="left" w:pos="1134"/>
                      </w:tabs>
                      <w:ind w:left="709" w:hanging="709"/>
                      <w:jc w:val="left"/>
                      <w:rPr>
                        <w:b/>
                        <w:sz w:val="22"/>
                      </w:rPr>
                    </w:pPr>
                  </w:p>
                  <w:p w:rsidR="00D70163" w:rsidRPr="0031616F" w:rsidRDefault="00D70163" w:rsidP="001D306F">
                    <w:pPr>
                      <w:tabs>
                        <w:tab w:val="left" w:pos="1134"/>
                      </w:tabs>
                      <w:spacing w:line="240" w:lineRule="auto"/>
                      <w:ind w:left="1128" w:hanging="1128"/>
                      <w:jc w:val="left"/>
                    </w:pPr>
                    <w:r>
                      <w:rPr>
                        <w:b/>
                        <w:sz w:val="22"/>
                      </w:rPr>
                      <w:t>Klasa VI</w:t>
                    </w:r>
                    <w:r w:rsidRPr="001D306F">
                      <w:rPr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ab/>
                    </w:r>
                    <w:r w:rsidRPr="0031616F">
                      <w:rPr>
                        <w:rFonts w:ascii="Times New Roman" w:hAnsi="Times New Roman"/>
                        <w:i/>
                        <w:sz w:val="22"/>
                      </w:rPr>
                      <w:t>Możliwość</w:t>
                    </w:r>
                    <w:r w:rsidRPr="0031616F">
                      <w:rPr>
                        <w:sz w:val="22"/>
                      </w:rPr>
                      <w:t xml:space="preserve"> </w:t>
                    </w:r>
                    <w:r w:rsidRPr="0031616F">
                      <w:rPr>
                        <w:rFonts w:ascii="Times New Roman" w:hAnsi="Times New Roman"/>
                        <w:i/>
                        <w:sz w:val="22"/>
                        <w:szCs w:val="24"/>
                      </w:rPr>
                      <w:t>dofinansowania kosztów zakupu podręczników w ramach rządowego programu ”Wyprawka szkolna”.</w:t>
                    </w:r>
                  </w:p>
                </w:txbxContent>
              </v:textbox>
            </v:shape>
            <v:line id="Łącznik prostoliniowy 2" o:spid="_x0000_s1052" style="position:absolute;visibility:visibl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0bEMIAAADaAAAADwAAAGRycy9kb3ducmV2LnhtbESP0YrCMBRE3wX/IVxh3zRVWHG7RpFl&#10;ZRdEweoHXJprU21uShNt/XsjCD4OM3OGmS87W4kbNb50rGA8SkAQ506XXCg4HtbDGQgfkDVWjknB&#10;nTwsF/3eHFPtWt7TLQuFiBD2KSowIdSplD43ZNGPXE0cvZNrLIYom0LqBtsIt5WcJMlUWiw5Lhis&#10;6cdQfsmuVsFXOJ7N7+Vvtsk+D+1uarbF+aSV+hh0q28QgbrwDr/a/1rBBJ5X4g2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0bEMIAAADaAAAADwAAAAAAAAAAAAAA&#10;AAChAgAAZHJzL2Rvd25yZXYueG1sUEsFBgAAAAAEAAQA+QAAAJADAAAAAA==&#10;" strokeweight="2pt"/>
            <v:shape id="Pole tekstowe 2" o:spid="_x0000_s1053" type="#_x0000_t202" style="position:absolute;top:697;width:1097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1gcMA&#10;AADaAAAADwAAAGRycy9kb3ducmV2LnhtbESP3WrCQBSE7wXfYTmF3ukmphRJXUMVhF5UqT8PcMge&#10;N6HZsyG7JunbdwXBy2FmvmFWxWgb0VPna8cK0nkCgrh0umaj4HLezZYgfEDW2DgmBX/koVhPJyvM&#10;tRv4SP0pGBEh7HNUUIXQ5lL6siKLfu5a4uhdXWcxRNkZqTscItw2cpEk79JizXGhwpa2FZW/p5tV&#10;UEtnMtq/fZvt8ZCl1/1PttgYpV5fxs8PEIHG8Aw/2l9aQQb3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R1gcMAAADaAAAADwAAAAAAAAAAAAAAAACYAgAAZHJzL2Rv&#10;d25yZXYueG1sUEsFBgAAAAAEAAQA9QAAAIgDAAAAAA==&#10;" fillcolor="#bfbfbf" strokecolor="#0d0d0d" strokeweight="1.5pt">
              <v:stroke joinstyle="round" endcap="round"/>
              <v:textbox>
                <w:txbxContent>
                  <w:p w:rsidR="00D70163" w:rsidRPr="003E0A0B" w:rsidRDefault="00D70163" w:rsidP="00BA78DA">
                    <w:pPr>
                      <w:rPr>
                        <w:b/>
                        <w:sz w:val="22"/>
                      </w:rPr>
                    </w:pPr>
                    <w:r w:rsidRPr="003E0A0B">
                      <w:rPr>
                        <w:b/>
                        <w:sz w:val="22"/>
                      </w:rPr>
                      <w:t>Rok szkolny 2014</w:t>
                    </w:r>
                    <w:r>
                      <w:rPr>
                        <w:b/>
                        <w:sz w:val="22"/>
                      </w:rPr>
                      <w:t>/2015</w:t>
                    </w:r>
                  </w:p>
                </w:txbxContent>
              </v:textbox>
            </v:shape>
          </v:group>
        </w:pict>
      </w: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54" type="#_x0000_t32" style="position:absolute;left:0;text-align:left;margin-left:88.15pt;margin-top:13.65pt;width:0;height:685.2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" strokeweight="2pt">
            <v:stroke dashstyle="dash" endarrow="open"/>
          </v:shape>
        </w:pict>
      </w:r>
    </w:p>
    <w:sectPr w:rsidR="00D70163" w:rsidSect="00C8484C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8DA"/>
    <w:rsid w:val="001A5A37"/>
    <w:rsid w:val="001D306F"/>
    <w:rsid w:val="001D42DE"/>
    <w:rsid w:val="001E6400"/>
    <w:rsid w:val="0031616F"/>
    <w:rsid w:val="003228FD"/>
    <w:rsid w:val="0035019F"/>
    <w:rsid w:val="003E0A0B"/>
    <w:rsid w:val="003F4E25"/>
    <w:rsid w:val="00571AAE"/>
    <w:rsid w:val="005C23ED"/>
    <w:rsid w:val="006339CA"/>
    <w:rsid w:val="00673904"/>
    <w:rsid w:val="00713631"/>
    <w:rsid w:val="0073747F"/>
    <w:rsid w:val="008E6099"/>
    <w:rsid w:val="008E6504"/>
    <w:rsid w:val="00900226"/>
    <w:rsid w:val="00A057CB"/>
    <w:rsid w:val="00BA78DA"/>
    <w:rsid w:val="00BD32E7"/>
    <w:rsid w:val="00C8484C"/>
    <w:rsid w:val="00D70163"/>
    <w:rsid w:val="00D97AC1"/>
    <w:rsid w:val="00EB2B26"/>
    <w:rsid w:val="00EC2399"/>
    <w:rsid w:val="00F3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DE"/>
    <w:pPr>
      <w:spacing w:line="276" w:lineRule="auto"/>
      <w:jc w:val="center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99"/>
    <w:qFormat/>
    <w:rsid w:val="00BA78DA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Calibri" w:eastAsia="Times New Roman" w:hAnsi="Calibri"/>
      <w:b/>
      <w:bCs/>
      <w:i/>
      <w:iCs/>
      <w:color w:val="4F81BD"/>
      <w:sz w:val="22"/>
      <w:lang w:eastAsia="pl-PL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A78DA"/>
    <w:rPr>
      <w:rFonts w:ascii="Calibri" w:hAnsi="Calibri" w:cs="Times New Roman"/>
      <w:b/>
      <w:bCs/>
      <w:i/>
      <w:iCs/>
      <w:color w:val="4F81BD"/>
      <w:sz w:val="22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BA78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35</Words>
  <Characters>211</Characters>
  <Application>Microsoft Office Outlook</Application>
  <DocSecurity>0</DocSecurity>
  <Lines>0</Lines>
  <Paragraphs>0</Paragraphs>
  <ScaleCrop>false</ScaleCrop>
  <Company>MEN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wprowadzania bezpłatnego dostępu do podręczników, materiałów edukacyjnych oraz materiałów ćwiczeniowych, przeznaczonych do obowiązkowych zajęć edukacyjnych z zakresu kształcenia ogólnego uczniom szkół podstawowych</dc:title>
  <dc:subject/>
  <dc:creator>Klefas Krzysztof</dc:creator>
  <cp:keywords/>
  <dc:description/>
  <cp:lastModifiedBy>Ministerstwo Edukacji Narodowej i Sportu</cp:lastModifiedBy>
  <cp:revision>2</cp:revision>
  <cp:lastPrinted>2014-06-16T11:19:00Z</cp:lastPrinted>
  <dcterms:created xsi:type="dcterms:W3CDTF">2014-06-17T21:35:00Z</dcterms:created>
  <dcterms:modified xsi:type="dcterms:W3CDTF">2014-06-17T21:35:00Z</dcterms:modified>
</cp:coreProperties>
</file>